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5830C2" w:rsidRPr="00B11F6F" w:rsidTr="00AE6369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0C2" w:rsidRPr="003D3D9E" w:rsidRDefault="005830C2" w:rsidP="00AE6369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oberana Sans" w:hAnsi="Soberana Sans" w:cs="Arial"/>
                <w:b/>
                <w:sz w:val="20"/>
                <w:szCs w:val="20"/>
              </w:rPr>
              <w:t>Proyecto de resolución del Comité o Subcomité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0C2" w:rsidRDefault="005830C2" w:rsidP="00AE6369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5830C2" w:rsidRPr="003D3D9E" w:rsidRDefault="005830C2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</w:t>
            </w:r>
            <w:r>
              <w:rPr>
                <w:rFonts w:ascii="Soberana Sans" w:hAnsi="Soberana Sans" w:cs="Arial"/>
                <w:b/>
                <w:sz w:val="20"/>
                <w:szCs w:val="20"/>
              </w:rPr>
              <w:t>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</w:t>
            </w:r>
            <w:r w:rsidR="00527E84">
              <w:rPr>
                <w:rFonts w:ascii="Soberana Sans" w:hAnsi="Soberana Sans" w:cs="Arial"/>
                <w:b/>
                <w:sz w:val="20"/>
                <w:szCs w:val="20"/>
              </w:rPr>
              <w:t>A05</w:t>
            </w:r>
          </w:p>
        </w:tc>
      </w:tr>
    </w:tbl>
    <w:p w:rsidR="005830C2" w:rsidRPr="00306D14" w:rsidRDefault="005830C2" w:rsidP="005830C2">
      <w:pPr>
        <w:jc w:val="right"/>
        <w:rPr>
          <w:rFonts w:ascii="Arial" w:hAnsi="Arial" w:cs="Arial"/>
        </w:rPr>
      </w:pPr>
      <w:r>
        <w:rPr>
          <w:sz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5830C2" w:rsidRPr="000A496A" w:rsidTr="00AE6369">
        <w:tc>
          <w:tcPr>
            <w:tcW w:w="3227" w:type="dxa"/>
          </w:tcPr>
          <w:p w:rsidR="005830C2" w:rsidRPr="000A496A" w:rsidRDefault="005830C2" w:rsidP="00AE6369">
            <w:pPr>
              <w:jc w:val="right"/>
              <w:rPr>
                <w:rFonts w:ascii="Soberana Sans" w:hAnsi="Soberana Sans" w:cs="Arial"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5830C2" w:rsidRPr="000A496A" w:rsidRDefault="00841FE7" w:rsidP="00AE6369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(1)</w:t>
            </w:r>
          </w:p>
        </w:tc>
      </w:tr>
    </w:tbl>
    <w:p w:rsidR="005830C2" w:rsidRPr="00306D14" w:rsidRDefault="005830C2" w:rsidP="005830C2">
      <w:pPr>
        <w:rPr>
          <w:rFonts w:ascii="Arial" w:hAnsi="Arial" w:cs="Arial"/>
        </w:rPr>
      </w:pPr>
    </w:p>
    <w:p w:rsidR="005830C2" w:rsidRPr="000A496A" w:rsidRDefault="005830C2" w:rsidP="005830C2">
      <w:pPr>
        <w:tabs>
          <w:tab w:val="left" w:pos="934"/>
        </w:tabs>
        <w:jc w:val="center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PROYECTO DE RESOLUCIÓN DEL COMITÉ O SUBCOMITÉ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2126"/>
        <w:gridCol w:w="3414"/>
      </w:tblGrid>
      <w:tr w:rsidR="005830C2" w:rsidRPr="000A496A" w:rsidTr="005830C2">
        <w:trPr>
          <w:trHeight w:val="366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NO. FOLIO DE DENUNCIA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0A496A" w:rsidRDefault="00841FE7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(2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3414" w:type="dxa"/>
            <w:vAlign w:val="center"/>
          </w:tcPr>
          <w:p w:rsidR="005830C2" w:rsidRPr="000A496A" w:rsidRDefault="00841FE7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(3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</w:tr>
      <w:tr w:rsidR="005830C2" w:rsidRPr="000A496A" w:rsidTr="00AE6369">
        <w:trPr>
          <w:trHeight w:val="481"/>
        </w:trPr>
        <w:tc>
          <w:tcPr>
            <w:tcW w:w="2122" w:type="dxa"/>
            <w:vAlign w:val="center"/>
          </w:tcPr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SESIÓN:</w:t>
            </w:r>
          </w:p>
        </w:tc>
        <w:tc>
          <w:tcPr>
            <w:tcW w:w="6674" w:type="dxa"/>
            <w:gridSpan w:val="3"/>
            <w:vAlign w:val="center"/>
          </w:tcPr>
          <w:p w:rsidR="005830C2" w:rsidRPr="000A496A" w:rsidRDefault="00841FE7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(4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</w:tr>
      <w:tr w:rsidR="005830C2" w:rsidRPr="000A496A" w:rsidTr="00AE6369">
        <w:trPr>
          <w:trHeight w:val="269"/>
        </w:trPr>
        <w:tc>
          <w:tcPr>
            <w:tcW w:w="8796" w:type="dxa"/>
            <w:gridSpan w:val="4"/>
            <w:tcBorders>
              <w:bottom w:val="single" w:sz="4" w:space="0" w:color="auto"/>
            </w:tcBorders>
            <w:vAlign w:val="center"/>
          </w:tcPr>
          <w:p w:rsidR="005830C2" w:rsidRDefault="005830C2" w:rsidP="005830C2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 xml:space="preserve">ACCIONES </w:t>
            </w:r>
            <w:r>
              <w:rPr>
                <w:rFonts w:ascii="Soberana Sans" w:hAnsi="Soberana Sans" w:cs="Arial"/>
                <w:b/>
                <w:sz w:val="20"/>
                <w:szCs w:val="20"/>
              </w:rPr>
              <w:t>REALIZADAS</w:t>
            </w: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:</w:t>
            </w:r>
            <w:r w:rsidR="00841FE7">
              <w:rPr>
                <w:rFonts w:ascii="Soberana Sans" w:hAnsi="Soberana Sans" w:cs="Arial"/>
                <w:b/>
                <w:sz w:val="20"/>
                <w:szCs w:val="20"/>
              </w:rPr>
              <w:t xml:space="preserve"> </w:t>
            </w:r>
            <w:r w:rsidR="00841FE7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(5</w:t>
            </w:r>
            <w:r w:rsidR="00841FE7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5830C2" w:rsidRDefault="005830C2" w:rsidP="005830C2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(Se pueden anexar hojas si es necesario)</w:t>
            </w:r>
          </w:p>
          <w:p w:rsidR="005830C2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5830C2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5830C2" w:rsidRPr="000A496A" w:rsidTr="00AE6369">
        <w:trPr>
          <w:trHeight w:val="2249"/>
        </w:trPr>
        <w:tc>
          <w:tcPr>
            <w:tcW w:w="8796" w:type="dxa"/>
            <w:gridSpan w:val="4"/>
            <w:tcBorders>
              <w:bottom w:val="single" w:sz="4" w:space="0" w:color="auto"/>
            </w:tcBorders>
            <w:vAlign w:val="center"/>
          </w:tcPr>
          <w:p w:rsidR="005830C2" w:rsidRPr="005830C2" w:rsidRDefault="005830C2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5830C2">
              <w:rPr>
                <w:rFonts w:ascii="Soberana Sans" w:hAnsi="Soberana Sans" w:cs="Arial"/>
                <w:b/>
                <w:sz w:val="20"/>
                <w:szCs w:val="20"/>
              </w:rPr>
              <w:t>OBSERVACIONES</w:t>
            </w:r>
            <w:r>
              <w:rPr>
                <w:rFonts w:ascii="Soberana Sans" w:hAnsi="Soberana Sans" w:cs="Arial"/>
                <w:b/>
                <w:sz w:val="20"/>
                <w:szCs w:val="20"/>
              </w:rPr>
              <w:t>.</w:t>
            </w:r>
            <w:r w:rsidR="00841FE7">
              <w:rPr>
                <w:rFonts w:ascii="Soberana Sans" w:hAnsi="Soberana Sans" w:cs="Arial"/>
                <w:b/>
                <w:sz w:val="20"/>
                <w:szCs w:val="20"/>
              </w:rPr>
              <w:t xml:space="preserve"> </w:t>
            </w:r>
            <w:r w:rsidR="00841FE7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(6</w:t>
            </w:r>
            <w:r w:rsidR="00841FE7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5830C2" w:rsidRPr="000A496A" w:rsidTr="00AE6369">
        <w:trPr>
          <w:trHeight w:val="366"/>
        </w:trPr>
        <w:tc>
          <w:tcPr>
            <w:tcW w:w="87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30C2" w:rsidRPr="000A496A" w:rsidRDefault="005830C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2931"/>
        <w:gridCol w:w="2971"/>
      </w:tblGrid>
      <w:tr w:rsidR="004804F1" w:rsidRPr="000A496A" w:rsidTr="00932316">
        <w:tc>
          <w:tcPr>
            <w:tcW w:w="3160" w:type="dxa"/>
          </w:tcPr>
          <w:p w:rsidR="004804F1" w:rsidRP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4804F1">
              <w:rPr>
                <w:rFonts w:ascii="Soberana Sans" w:hAnsi="Soberana Sans" w:cs="Arial"/>
                <w:b/>
                <w:sz w:val="18"/>
                <w:szCs w:val="18"/>
              </w:rPr>
              <w:t>PRESIDENTE</w:t>
            </w:r>
            <w:r w:rsidR="00841FE7">
              <w:rPr>
                <w:rFonts w:ascii="Soberana Sans" w:hAnsi="Soberana Sans" w:cs="Arial"/>
                <w:b/>
                <w:sz w:val="18"/>
                <w:szCs w:val="18"/>
              </w:rPr>
              <w:t xml:space="preserve"> (A)</w: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4804F1" w:rsidRDefault="00841FE7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(7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  <w:r w:rsidR="004804F1"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194614</wp:posOffset>
                      </wp:positionV>
                      <wp:extent cx="1288111" cy="0"/>
                      <wp:effectExtent l="0" t="0" r="26670" b="19050"/>
                      <wp:wrapNone/>
                      <wp:docPr id="2263" name="Conector recto 2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B7FCF29" id="Conector recto 2263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15.3pt" to="121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" strokecolor="black [3040]"/>
                  </w:pict>
                </mc:Fallback>
              </mc:AlternateConten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  <w:tc>
          <w:tcPr>
            <w:tcW w:w="2931" w:type="dxa"/>
          </w:tcPr>
          <w:p w:rsidR="004804F1" w:rsidRP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6"/>
                <w:szCs w:val="16"/>
              </w:rPr>
            </w:pPr>
            <w:r w:rsidRPr="004804F1">
              <w:rPr>
                <w:rFonts w:ascii="Soberana Sans" w:hAnsi="Soberana Sans" w:cs="Arial"/>
                <w:b/>
                <w:sz w:val="16"/>
                <w:szCs w:val="16"/>
              </w:rPr>
              <w:t>SECRETARIA (O) EJECUTIVA (O)</w: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4804F1" w:rsidRDefault="00841FE7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(8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  <w:r w:rsidR="004804F1"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8852A15" wp14:editId="67AC2E5C">
                      <wp:simplePos x="0" y="0"/>
                      <wp:positionH relativeFrom="column">
                        <wp:posOffset>173658</wp:posOffset>
                      </wp:positionH>
                      <wp:positionV relativeFrom="paragraph">
                        <wp:posOffset>219766</wp:posOffset>
                      </wp:positionV>
                      <wp:extent cx="1288111" cy="0"/>
                      <wp:effectExtent l="0" t="0" r="26670" b="19050"/>
                      <wp:wrapNone/>
                      <wp:docPr id="2266" name="Conector recto 2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8D475A" id="Conector recto 2266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17.3pt" to="115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" strokecolor="black [3040]"/>
                  </w:pict>
                </mc:Fallback>
              </mc:AlternateConten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  <w:tc>
          <w:tcPr>
            <w:tcW w:w="2971" w:type="dxa"/>
          </w:tcPr>
          <w:p w:rsidR="004804F1" w:rsidRP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4804F1">
              <w:rPr>
                <w:rFonts w:ascii="Soberana Sans" w:hAnsi="Soberana Sans" w:cs="Arial"/>
                <w:b/>
                <w:sz w:val="18"/>
                <w:szCs w:val="18"/>
              </w:rPr>
              <w:t>INTEGRANTE</w: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4804F1" w:rsidRPr="000A496A" w:rsidRDefault="00841FE7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(9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  <w:r w:rsidR="00932316"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E3D1BC" wp14:editId="42F20904">
                      <wp:simplePos x="0" y="0"/>
                      <wp:positionH relativeFrom="column">
                        <wp:posOffset>259218</wp:posOffset>
                      </wp:positionH>
                      <wp:positionV relativeFrom="paragraph">
                        <wp:posOffset>194641</wp:posOffset>
                      </wp:positionV>
                      <wp:extent cx="1288111" cy="0"/>
                      <wp:effectExtent l="0" t="0" r="26670" b="19050"/>
                      <wp:wrapNone/>
                      <wp:docPr id="2267" name="Conector recto 2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C26F859" id="Conector recto 226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5.35pt" to="121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" strokecolor="black [3040]"/>
                  </w:pict>
                </mc:Fallback>
              </mc:AlternateContent>
            </w:r>
          </w:p>
          <w:p w:rsidR="004804F1" w:rsidRDefault="004804F1" w:rsidP="004804F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</w:tr>
      <w:tr w:rsidR="005830C2" w:rsidRPr="000A496A" w:rsidTr="00932316">
        <w:tc>
          <w:tcPr>
            <w:tcW w:w="3160" w:type="dxa"/>
          </w:tcPr>
          <w:p w:rsidR="004804F1" w:rsidRDefault="004804F1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841FE7" w:rsidRDefault="00841FE7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5830C2" w:rsidRPr="004804F1" w:rsidRDefault="005830C2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4804F1">
              <w:rPr>
                <w:rFonts w:ascii="Soberana Sans" w:hAnsi="Soberana Sans" w:cs="Arial"/>
                <w:b/>
                <w:sz w:val="18"/>
                <w:szCs w:val="18"/>
              </w:rPr>
              <w:t>INTEGRANTE</w:t>
            </w:r>
          </w:p>
          <w:p w:rsidR="005830C2" w:rsidRPr="000A496A" w:rsidRDefault="00932316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841FE7">
              <w:rPr>
                <w:rFonts w:ascii="Soberana Sans" w:hAnsi="Soberana Sans" w:cs="Arial"/>
                <w:b/>
                <w:noProof/>
                <w:color w:val="FF0000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4E3D1BC" wp14:editId="42F20904">
                      <wp:simplePos x="0" y="0"/>
                      <wp:positionH relativeFrom="column">
                        <wp:posOffset>254442</wp:posOffset>
                      </wp:positionH>
                      <wp:positionV relativeFrom="paragraph">
                        <wp:posOffset>245855</wp:posOffset>
                      </wp:positionV>
                      <wp:extent cx="1288111" cy="0"/>
                      <wp:effectExtent l="0" t="0" r="26670" b="19050"/>
                      <wp:wrapNone/>
                      <wp:docPr id="2268" name="Conector recto 2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02BE54" id="Conector recto 2268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19.35pt" to="121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" strokecolor="black [3040]"/>
                  </w:pict>
                </mc:Fallback>
              </mc:AlternateContent>
            </w:r>
            <w:r w:rsidR="00841FE7" w:rsidRPr="00841FE7">
              <w:rPr>
                <w:rFonts w:ascii="Soberana Sans" w:hAnsi="Soberana Sans" w:cs="Arial"/>
                <w:b/>
                <w:color w:val="FF0000"/>
                <w:sz w:val="16"/>
                <w:szCs w:val="16"/>
              </w:rPr>
              <w:t>(10</w:t>
            </w:r>
            <w:r w:rsidR="00841FE7" w:rsidRPr="00841FE7">
              <w:rPr>
                <w:rFonts w:ascii="Soberana Sans" w:hAnsi="Soberana Sans" w:cs="Arial"/>
                <w:b/>
                <w:color w:val="FF0000"/>
                <w:sz w:val="18"/>
                <w:szCs w:val="18"/>
              </w:rPr>
              <w:t>)</w:t>
            </w:r>
          </w:p>
          <w:p w:rsidR="005830C2" w:rsidRPr="000A496A" w:rsidRDefault="004804F1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  <w:r w:rsidR="005830C2" w:rsidRPr="000A496A">
              <w:rPr>
                <w:rFonts w:ascii="Soberana Sans" w:hAnsi="Soberana San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1" w:type="dxa"/>
          </w:tcPr>
          <w:p w:rsidR="004804F1" w:rsidRDefault="004804F1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841FE7" w:rsidRDefault="00841FE7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5830C2" w:rsidRPr="004804F1" w:rsidRDefault="005830C2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4804F1">
              <w:rPr>
                <w:rFonts w:ascii="Soberana Sans" w:hAnsi="Soberana Sans" w:cs="Arial"/>
                <w:b/>
                <w:sz w:val="18"/>
                <w:szCs w:val="18"/>
              </w:rPr>
              <w:t>INTEGRANTE</w:t>
            </w:r>
          </w:p>
          <w:p w:rsidR="00841FE7" w:rsidRPr="000A496A" w:rsidRDefault="00841FE7" w:rsidP="00841FE7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color w:val="FF0000"/>
                <w:sz w:val="16"/>
                <w:szCs w:val="16"/>
              </w:rPr>
              <w:t>(11</w:t>
            </w:r>
            <w:r w:rsidRPr="00841FE7">
              <w:rPr>
                <w:rFonts w:ascii="Soberana Sans" w:hAnsi="Soberana Sans" w:cs="Arial"/>
                <w:b/>
                <w:color w:val="FF0000"/>
                <w:sz w:val="18"/>
                <w:szCs w:val="18"/>
              </w:rPr>
              <w:t>)</w:t>
            </w:r>
          </w:p>
          <w:p w:rsidR="005830C2" w:rsidRPr="000A496A" w:rsidRDefault="00932316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4E3D1BC" wp14:editId="42F20904">
                      <wp:simplePos x="0" y="0"/>
                      <wp:positionH relativeFrom="column">
                        <wp:posOffset>179153</wp:posOffset>
                      </wp:positionH>
                      <wp:positionV relativeFrom="paragraph">
                        <wp:posOffset>6903</wp:posOffset>
                      </wp:positionV>
                      <wp:extent cx="1288111" cy="0"/>
                      <wp:effectExtent l="0" t="0" r="26670" b="19050"/>
                      <wp:wrapNone/>
                      <wp:docPr id="2269" name="Conector recto 2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6C0299" id="Conector recto 2269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.55pt" to="115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" strokecolor="black [3040]"/>
                  </w:pict>
                </mc:Fallback>
              </mc:AlternateContent>
            </w:r>
            <w:r w:rsidR="004804F1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  <w:p w:rsidR="005830C2" w:rsidRPr="000A496A" w:rsidRDefault="005830C2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:rsidR="004804F1" w:rsidRDefault="004804F1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841FE7" w:rsidRPr="004804F1" w:rsidRDefault="00841FE7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:rsidR="005830C2" w:rsidRPr="004804F1" w:rsidRDefault="005830C2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4804F1">
              <w:rPr>
                <w:rFonts w:ascii="Soberana Sans" w:hAnsi="Soberana Sans" w:cs="Arial"/>
                <w:b/>
                <w:sz w:val="18"/>
                <w:szCs w:val="18"/>
              </w:rPr>
              <w:t>INTEGRANTE</w:t>
            </w:r>
          </w:p>
          <w:p w:rsidR="00841FE7" w:rsidRPr="000A496A" w:rsidRDefault="00841FE7" w:rsidP="00841FE7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color w:val="FF0000"/>
                <w:sz w:val="16"/>
                <w:szCs w:val="16"/>
              </w:rPr>
              <w:t>12</w:t>
            </w:r>
            <w:r w:rsidRPr="00841FE7">
              <w:rPr>
                <w:rFonts w:ascii="Soberana Sans" w:hAnsi="Soberana Sans" w:cs="Arial"/>
                <w:b/>
                <w:color w:val="FF0000"/>
                <w:sz w:val="18"/>
                <w:szCs w:val="18"/>
              </w:rPr>
              <w:t>)</w:t>
            </w:r>
          </w:p>
          <w:p w:rsidR="005830C2" w:rsidRPr="000A496A" w:rsidRDefault="00932316" w:rsidP="00841FE7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4E3D1BC" wp14:editId="42F2090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23136</wp:posOffset>
                      </wp:positionV>
                      <wp:extent cx="1288111" cy="0"/>
                      <wp:effectExtent l="0" t="0" r="26670" b="19050"/>
                      <wp:wrapNone/>
                      <wp:docPr id="2270" name="Conector recto 2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A3CACC" id="Conector recto 2270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1.8pt" to="12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" strokecolor="black [3040]"/>
                  </w:pict>
                </mc:Fallback>
              </mc:AlternateContent>
            </w:r>
            <w:r w:rsidR="004804F1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</w:tr>
    </w:tbl>
    <w:p w:rsidR="00841FE7" w:rsidRDefault="00841FE7" w:rsidP="00841FE7">
      <w:pPr>
        <w:jc w:val="both"/>
        <w:rPr>
          <w:rFonts w:ascii="Soberana Sans" w:hAnsi="Soberana Sans"/>
          <w:sz w:val="20"/>
          <w:szCs w:val="20"/>
        </w:rPr>
      </w:pPr>
    </w:p>
    <w:p w:rsidR="00841FE7" w:rsidRDefault="00841FE7" w:rsidP="00841FE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7851"/>
      </w:tblGrid>
      <w:tr w:rsidR="00841FE7" w:rsidRPr="0071578C" w:rsidTr="00AE6369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del Instituto Tecnológico o Centro.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 que se le otorga al expediente.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lugar y fecha indicando</w:t>
            </w: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número de sesión y tipo ordinaria o extraordinaria.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la edad de la presunta víctima.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las acciones realizadas durante la investigación de la denuncia.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las observaciones según sea el caso.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Nombre y firma del Presidente (a) del Comité o Subcomité.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Default="00841FE7" w:rsidP="002B324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Nombre y firma del Secretario (a) 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Ejecutiva (o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) del Comité o Subcomité.</w:t>
            </w:r>
          </w:p>
        </w:tc>
      </w:tr>
      <w:tr w:rsidR="00841FE7" w:rsidRPr="0071578C" w:rsidTr="00AE6369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10 y 11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E7" w:rsidRPr="0071578C" w:rsidRDefault="00841FE7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Nombre y f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irma de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tres i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ntegrantes del Comité o Subcomité.</w:t>
            </w:r>
          </w:p>
        </w:tc>
      </w:tr>
    </w:tbl>
    <w:p w:rsidR="00841FE7" w:rsidRDefault="00841FE7" w:rsidP="00841FE7">
      <w:pPr>
        <w:jc w:val="both"/>
        <w:rPr>
          <w:rFonts w:ascii="Soberana Sans" w:hAnsi="Soberana Sans"/>
          <w:sz w:val="20"/>
          <w:szCs w:val="20"/>
        </w:rPr>
      </w:pPr>
    </w:p>
    <w:p w:rsidR="00841FE7" w:rsidRDefault="00841FE7" w:rsidP="00841FE7">
      <w:pPr>
        <w:jc w:val="both"/>
        <w:rPr>
          <w:rFonts w:ascii="Soberana Sans" w:hAnsi="Soberana Sans"/>
          <w:sz w:val="20"/>
          <w:szCs w:val="20"/>
        </w:rPr>
      </w:pPr>
    </w:p>
    <w:p w:rsidR="00841FE7" w:rsidRDefault="00841FE7" w:rsidP="00841FE7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sectPr w:rsidR="00F761AF" w:rsidSect="009118BD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CF" w:rsidRDefault="00B11DCF" w:rsidP="00690F67">
      <w:pPr>
        <w:spacing w:after="0" w:line="240" w:lineRule="auto"/>
      </w:pPr>
      <w:r>
        <w:separator/>
      </w:r>
    </w:p>
  </w:endnote>
  <w:endnote w:type="continuationSeparator" w:id="0">
    <w:p w:rsidR="00B11DCF" w:rsidRDefault="00B11DCF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119835"/>
      <w:docPartObj>
        <w:docPartGallery w:val="Page Numbers (Bottom of Page)"/>
        <w:docPartUnique/>
      </w:docPartObj>
    </w:sdtPr>
    <w:sdtEndPr/>
    <w:sdtContent>
      <w:p w:rsidR="009118BD" w:rsidRDefault="009118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81B" w:rsidRPr="00E0481B">
          <w:rPr>
            <w:noProof/>
            <w:lang w:val="es-ES"/>
          </w:rPr>
          <w:t>1</w:t>
        </w:r>
        <w:r>
          <w:fldChar w:fldCharType="end"/>
        </w:r>
      </w:p>
    </w:sdtContent>
  </w:sdt>
  <w:p w:rsidR="008D0176" w:rsidRDefault="009118BD" w:rsidP="004130F5">
    <w:pPr>
      <w:pStyle w:val="Piedepgina"/>
      <w:tabs>
        <w:tab w:val="clear" w:pos="8838"/>
      </w:tabs>
      <w:ind w:left="-1620" w:right="-1652"/>
      <w:jc w:val="center"/>
    </w:pPr>
    <w:r>
      <w:rPr>
        <w:noProof/>
        <w:lang w:eastAsia="es-MX"/>
      </w:rPr>
      <w:drawing>
        <wp:inline distT="0" distB="0" distL="0" distR="0" wp14:anchorId="1EC6D313" wp14:editId="1FBC5E4B">
          <wp:extent cx="5756563" cy="703869"/>
          <wp:effectExtent l="0" t="0" r="0" b="127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840991" cy="7141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CF" w:rsidRDefault="00B11DCF" w:rsidP="00690F67">
      <w:pPr>
        <w:spacing w:after="0" w:line="240" w:lineRule="auto"/>
      </w:pPr>
      <w:r>
        <w:separator/>
      </w:r>
    </w:p>
  </w:footnote>
  <w:footnote w:type="continuationSeparator" w:id="0">
    <w:p w:rsidR="00B11DCF" w:rsidRDefault="00B11DCF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5168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A3C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27E84"/>
    <w:rsid w:val="00532082"/>
    <w:rsid w:val="005321F8"/>
    <w:rsid w:val="005332DF"/>
    <w:rsid w:val="00533C99"/>
    <w:rsid w:val="005350AC"/>
    <w:rsid w:val="00536BAE"/>
    <w:rsid w:val="00544124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C77"/>
    <w:rsid w:val="00586502"/>
    <w:rsid w:val="005866FA"/>
    <w:rsid w:val="0058762D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18BD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1DCF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C77CF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0481B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D0A8-D714-452B-B718-511C1489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1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MARIA LUISA SANCHEZ CHAVEZ</cp:lastModifiedBy>
  <cp:revision>2</cp:revision>
  <cp:lastPrinted>2018-05-30T16:28:00Z</cp:lastPrinted>
  <dcterms:created xsi:type="dcterms:W3CDTF">2023-11-11T00:55:00Z</dcterms:created>
  <dcterms:modified xsi:type="dcterms:W3CDTF">2023-11-11T00:55:00Z</dcterms:modified>
</cp:coreProperties>
</file>